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63AA" w14:textId="77777777" w:rsidR="000D7441" w:rsidRDefault="00000000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AUTORIZZAZIONE</w:t>
      </w:r>
    </w:p>
    <w:p w14:paraId="64F5595B" w14:textId="77777777" w:rsidR="000D7441" w:rsidRDefault="00000000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PARCHEGGIO INTERNO MOTORINI</w:t>
      </w:r>
    </w:p>
    <w:p w14:paraId="3371E7C7" w14:textId="77777777" w:rsidR="000D7441" w:rsidRDefault="000D7441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</w:p>
    <w:p w14:paraId="33D59077" w14:textId="77777777" w:rsidR="000D7441" w:rsidRDefault="00000000">
      <w:pPr>
        <w:pStyle w:val="Standard"/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Io sottoscritto/a ___________________________ alunno/a della classe __________ </w:t>
      </w:r>
    </w:p>
    <w:p w14:paraId="2313F089" w14:textId="77777777" w:rsidR="000D7441" w:rsidRDefault="000D7441">
      <w:pPr>
        <w:pStyle w:val="Standard"/>
        <w:spacing w:line="360" w:lineRule="auto"/>
        <w:jc w:val="both"/>
        <w:rPr>
          <w:rFonts w:ascii="Calibri" w:hAnsi="Calibri"/>
          <w:sz w:val="28"/>
          <w:szCs w:val="28"/>
        </w:rPr>
      </w:pPr>
    </w:p>
    <w:p w14:paraId="4EFF804D" w14:textId="77777777" w:rsidR="000D7441" w:rsidRDefault="00000000">
      <w:pPr>
        <w:pStyle w:val="Standard"/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possessore del motociclo con n. targa _______________</w:t>
      </w:r>
    </w:p>
    <w:p w14:paraId="3AE9DD38" w14:textId="77777777" w:rsidR="000D7441" w:rsidRDefault="000D7441">
      <w:pPr>
        <w:pStyle w:val="Standard"/>
        <w:spacing w:line="360" w:lineRule="auto"/>
        <w:jc w:val="center"/>
        <w:rPr>
          <w:rFonts w:ascii="Calibri" w:hAnsi="Calibri"/>
          <w:sz w:val="28"/>
          <w:szCs w:val="28"/>
        </w:rPr>
      </w:pPr>
    </w:p>
    <w:p w14:paraId="38D87F9E" w14:textId="77777777" w:rsidR="000D7441" w:rsidRDefault="00000000">
      <w:pPr>
        <w:pStyle w:val="Standard"/>
        <w:spacing w:line="36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CHIEDO</w:t>
      </w:r>
    </w:p>
    <w:p w14:paraId="64A494CE" w14:textId="77777777" w:rsidR="000D7441" w:rsidRDefault="00000000">
      <w:pPr>
        <w:pStyle w:val="Standard"/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di potere usufruire del parcheggio interno all’Istituto adibito alle moto.</w:t>
      </w:r>
    </w:p>
    <w:p w14:paraId="18ED9CD2" w14:textId="77777777" w:rsidR="000D7441" w:rsidRDefault="00000000">
      <w:pPr>
        <w:pStyle w:val="Standard"/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Dichiaro di essere a conoscenza e di rispettare le disposizioni previste nella circolare n. 17 in tutte le sue parti.</w:t>
      </w:r>
    </w:p>
    <w:p w14:paraId="6EA5F309" w14:textId="77777777" w:rsidR="000D7441" w:rsidRDefault="000D7441">
      <w:pPr>
        <w:pStyle w:val="Standard"/>
        <w:spacing w:line="360" w:lineRule="auto"/>
        <w:jc w:val="both"/>
        <w:rPr>
          <w:rFonts w:ascii="Calibri" w:hAnsi="Calibri"/>
          <w:sz w:val="28"/>
          <w:szCs w:val="28"/>
        </w:rPr>
      </w:pPr>
    </w:p>
    <w:p w14:paraId="6F699CCC" w14:textId="77777777" w:rsidR="000D7441" w:rsidRDefault="000D7441">
      <w:pPr>
        <w:pStyle w:val="Standard"/>
        <w:spacing w:line="360" w:lineRule="auto"/>
        <w:jc w:val="both"/>
        <w:rPr>
          <w:rFonts w:ascii="Calibri" w:hAnsi="Calibri"/>
          <w:sz w:val="28"/>
          <w:szCs w:val="28"/>
        </w:rPr>
      </w:pPr>
    </w:p>
    <w:p w14:paraId="41B13A1E" w14:textId="77777777" w:rsidR="000D7441" w:rsidRDefault="00000000">
      <w:pPr>
        <w:pStyle w:val="Standard"/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Casatenovo, lì _________________                                          Firma alunno/a</w:t>
      </w:r>
    </w:p>
    <w:p w14:paraId="470F5C0D" w14:textId="77777777" w:rsidR="000D7441" w:rsidRDefault="00000000">
      <w:pPr>
        <w:pStyle w:val="Standard"/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 __________________________</w:t>
      </w:r>
    </w:p>
    <w:p w14:paraId="334B3FAE" w14:textId="77777777" w:rsidR="000D7441" w:rsidRDefault="000D7441">
      <w:pPr>
        <w:pStyle w:val="Standard"/>
        <w:spacing w:line="360" w:lineRule="auto"/>
        <w:jc w:val="both"/>
        <w:rPr>
          <w:rFonts w:ascii="Calibri" w:hAnsi="Calibri"/>
          <w:sz w:val="28"/>
          <w:szCs w:val="28"/>
        </w:rPr>
      </w:pPr>
    </w:p>
    <w:p w14:paraId="68D6D1B2" w14:textId="77777777" w:rsidR="000D7441" w:rsidRDefault="000D7441">
      <w:pPr>
        <w:pStyle w:val="Standard"/>
        <w:spacing w:line="360" w:lineRule="auto"/>
        <w:jc w:val="both"/>
        <w:rPr>
          <w:rFonts w:ascii="Calibri" w:hAnsi="Calibri"/>
          <w:sz w:val="28"/>
          <w:szCs w:val="28"/>
        </w:rPr>
      </w:pPr>
    </w:p>
    <w:p w14:paraId="1437918D" w14:textId="77777777" w:rsidR="000D7441" w:rsidRDefault="000D7441">
      <w:pPr>
        <w:pStyle w:val="Standard"/>
        <w:spacing w:line="360" w:lineRule="auto"/>
        <w:jc w:val="center"/>
        <w:rPr>
          <w:rFonts w:ascii="Calibri" w:hAnsi="Calibri"/>
          <w:sz w:val="28"/>
          <w:szCs w:val="28"/>
        </w:rPr>
      </w:pPr>
    </w:p>
    <w:p w14:paraId="32D799AD" w14:textId="77777777" w:rsidR="000D7441" w:rsidRDefault="000D7441">
      <w:pPr>
        <w:pStyle w:val="Standard"/>
        <w:spacing w:line="360" w:lineRule="auto"/>
        <w:jc w:val="both"/>
        <w:rPr>
          <w:rFonts w:ascii="Calibri" w:hAnsi="Calibri"/>
          <w:sz w:val="28"/>
          <w:szCs w:val="28"/>
        </w:rPr>
      </w:pPr>
    </w:p>
    <w:p w14:paraId="142F5851" w14:textId="77777777" w:rsidR="000D7441" w:rsidRDefault="00000000">
      <w:pPr>
        <w:pStyle w:val="Standard"/>
        <w:jc w:val="both"/>
        <w:rPr>
          <w:rFonts w:hint="eastAsia"/>
        </w:rPr>
      </w:pPr>
      <w:r>
        <w:rPr>
          <w:rFonts w:ascii="Calibri" w:hAnsi="Calibri"/>
          <w:i/>
          <w:iCs/>
        </w:rPr>
        <w:t>Consegnare a mano in segreteria didattica</w:t>
      </w:r>
    </w:p>
    <w:sectPr w:rsidR="000D74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467E" w14:textId="77777777" w:rsidR="009D74C7" w:rsidRDefault="009D74C7">
      <w:pPr>
        <w:rPr>
          <w:rFonts w:hint="eastAsia"/>
        </w:rPr>
      </w:pPr>
      <w:r>
        <w:separator/>
      </w:r>
    </w:p>
  </w:endnote>
  <w:endnote w:type="continuationSeparator" w:id="0">
    <w:p w14:paraId="4E016D4C" w14:textId="77777777" w:rsidR="009D74C7" w:rsidRDefault="009D74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F956" w14:textId="77777777" w:rsidR="009D74C7" w:rsidRDefault="009D74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00B04E" w14:textId="77777777" w:rsidR="009D74C7" w:rsidRDefault="009D74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7441"/>
    <w:rsid w:val="000D7441"/>
    <w:rsid w:val="00865A53"/>
    <w:rsid w:val="009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FD18D1"/>
  <w15:docId w15:val="{0C86EC02-F931-5144-BB5B-895CBAE8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544</Characters>
  <Application>Microsoft Office Word</Application>
  <DocSecurity>0</DocSecurity>
  <Lines>14</Lines>
  <Paragraphs>7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Renzo Izzi</cp:lastModifiedBy>
  <cp:revision>2</cp:revision>
  <dcterms:created xsi:type="dcterms:W3CDTF">2022-09-12T06:27:00Z</dcterms:created>
  <dcterms:modified xsi:type="dcterms:W3CDTF">2022-09-12T06:27:00Z</dcterms:modified>
</cp:coreProperties>
</file>